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C497" w14:textId="18589AD7" w:rsidR="00FA0634" w:rsidRDefault="00DC2551" w:rsidP="00B94B59">
      <w:pPr>
        <w:tabs>
          <w:tab w:val="left" w:pos="6521"/>
        </w:tabs>
        <w:spacing w:after="12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311729">
        <w:rPr>
          <w:rFonts w:ascii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81AB644" wp14:editId="3A053B2C">
            <wp:simplePos x="0" y="0"/>
            <wp:positionH relativeFrom="margin">
              <wp:posOffset>4651375</wp:posOffset>
            </wp:positionH>
            <wp:positionV relativeFrom="margin">
              <wp:posOffset>6985</wp:posOffset>
            </wp:positionV>
            <wp:extent cx="1350645" cy="1059180"/>
            <wp:effectExtent l="0" t="0" r="1905" b="7620"/>
            <wp:wrapSquare wrapText="bothSides"/>
            <wp:docPr id="1217076593" name="Grafik 1217076593" descr="Ein Bild, das Fenster, Gebäude, fleckiges Glas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76593" name="Grafik 1217076593" descr="Ein Bild, das Fenster, Gebäude, fleckiges Glas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B59" w:rsidRPr="00B94B59">
        <w:rPr>
          <w:rFonts w:ascii="Franklin Gothic Book" w:hAnsi="Franklin Gothic Book"/>
          <w:b/>
          <w:bCs/>
          <w:sz w:val="24"/>
          <w:szCs w:val="24"/>
        </w:rPr>
        <w:t xml:space="preserve">Anmeldung zur Reise </w:t>
      </w:r>
      <w:r w:rsidR="00FA0634">
        <w:rPr>
          <w:rFonts w:ascii="Franklin Gothic Book" w:hAnsi="Franklin Gothic Book"/>
          <w:b/>
          <w:bCs/>
          <w:sz w:val="24"/>
          <w:szCs w:val="24"/>
        </w:rPr>
        <w:t>der Deutschen Spitzengilde e.V.</w:t>
      </w:r>
    </w:p>
    <w:p w14:paraId="6B176A53" w14:textId="01A8007F" w:rsidR="001A28D9" w:rsidRPr="009B0AB2" w:rsidRDefault="00A54690" w:rsidP="00B94B59">
      <w:pPr>
        <w:tabs>
          <w:tab w:val="left" w:pos="6521"/>
        </w:tabs>
        <w:spacing w:after="12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durch Belgien</w:t>
      </w:r>
      <w:r w:rsidR="00685E03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9B0AB2" w:rsidRPr="009B0AB2">
        <w:rPr>
          <w:rFonts w:ascii="Franklin Gothic Book" w:hAnsi="Franklin Gothic Book"/>
          <w:b/>
          <w:bCs/>
          <w:sz w:val="24"/>
          <w:szCs w:val="24"/>
        </w:rPr>
        <w:t xml:space="preserve">vom </w:t>
      </w:r>
      <w:r>
        <w:rPr>
          <w:rFonts w:ascii="Franklin Gothic Book" w:hAnsi="Franklin Gothic Book"/>
          <w:b/>
          <w:bCs/>
          <w:sz w:val="24"/>
          <w:szCs w:val="24"/>
        </w:rPr>
        <w:t>0</w:t>
      </w:r>
      <w:r w:rsidR="009B0AB2" w:rsidRPr="009B0AB2">
        <w:rPr>
          <w:rFonts w:ascii="Franklin Gothic Book" w:hAnsi="Franklin Gothic Book"/>
          <w:b/>
          <w:bCs/>
          <w:sz w:val="24"/>
          <w:szCs w:val="24"/>
        </w:rPr>
        <w:t>1</w:t>
      </w:r>
      <w:r>
        <w:rPr>
          <w:rFonts w:ascii="Franklin Gothic Book" w:hAnsi="Franklin Gothic Book"/>
          <w:b/>
          <w:bCs/>
          <w:sz w:val="24"/>
          <w:szCs w:val="24"/>
        </w:rPr>
        <w:t>.</w:t>
      </w:r>
      <w:r w:rsidR="00DD2287">
        <w:rPr>
          <w:rFonts w:ascii="Franklin Gothic Book" w:hAnsi="Franklin Gothic Book"/>
          <w:b/>
          <w:bCs/>
          <w:sz w:val="24"/>
          <w:szCs w:val="24"/>
        </w:rPr>
        <w:t xml:space="preserve"> Bis </w:t>
      </w:r>
      <w:r>
        <w:rPr>
          <w:rFonts w:ascii="Franklin Gothic Book" w:hAnsi="Franklin Gothic Book"/>
          <w:b/>
          <w:bCs/>
          <w:sz w:val="24"/>
          <w:szCs w:val="24"/>
        </w:rPr>
        <w:t>05</w:t>
      </w:r>
      <w:r w:rsidR="009B0AB2" w:rsidRPr="009B0AB2">
        <w:rPr>
          <w:rFonts w:ascii="Franklin Gothic Book" w:hAnsi="Franklin Gothic Book"/>
          <w:b/>
          <w:bCs/>
          <w:sz w:val="24"/>
          <w:szCs w:val="24"/>
        </w:rPr>
        <w:t>.10.202</w:t>
      </w:r>
      <w:r>
        <w:rPr>
          <w:rFonts w:ascii="Franklin Gothic Book" w:hAnsi="Franklin Gothic Book"/>
          <w:b/>
          <w:bCs/>
          <w:sz w:val="24"/>
          <w:szCs w:val="24"/>
        </w:rPr>
        <w:t>5</w:t>
      </w:r>
    </w:p>
    <w:p w14:paraId="704E7B18" w14:textId="2813E26D" w:rsidR="00565B14" w:rsidRDefault="00565B14" w:rsidP="00565B14">
      <w:pPr>
        <w:tabs>
          <w:tab w:val="left" w:pos="6521"/>
        </w:tabs>
        <w:spacing w:after="120" w:line="240" w:lineRule="auto"/>
        <w:jc w:val="center"/>
        <w:rPr>
          <w:rFonts w:ascii="Franklin Gothic Book" w:hAnsi="Franklin Gothic Book"/>
          <w:bCs/>
          <w:sz w:val="24"/>
          <w:szCs w:val="24"/>
        </w:rPr>
      </w:pPr>
      <w:bookmarkStart w:id="0" w:name="_Hlk143853242"/>
      <w:r w:rsidRPr="00565B14">
        <w:rPr>
          <w:rFonts w:ascii="Franklin Gothic Book" w:hAnsi="Franklin Gothic Book"/>
          <w:bCs/>
          <w:sz w:val="24"/>
          <w:szCs w:val="24"/>
        </w:rPr>
        <w:t xml:space="preserve">- Bitte in Druckbuchstaben ausfüllen </w:t>
      </w:r>
      <w:r w:rsidR="00437A93">
        <w:rPr>
          <w:rFonts w:ascii="Franklin Gothic Book" w:hAnsi="Franklin Gothic Book"/>
          <w:bCs/>
          <w:sz w:val="24"/>
          <w:szCs w:val="24"/>
        </w:rPr>
        <w:t>-</w:t>
      </w:r>
      <w:r w:rsidR="00437A93">
        <w:rPr>
          <w:rFonts w:ascii="Franklin Gothic Book" w:hAnsi="Franklin Gothic Book"/>
          <w:bCs/>
          <w:sz w:val="24"/>
          <w:szCs w:val="24"/>
        </w:rPr>
        <w:br/>
        <w:t xml:space="preserve">und an </w:t>
      </w:r>
      <w:hyperlink r:id="rId9" w:history="1">
        <w:r w:rsidR="00437A93" w:rsidRPr="00E00EA1">
          <w:rPr>
            <w:rStyle w:val="Hyperlink"/>
            <w:rFonts w:ascii="Franklin Gothic Book" w:hAnsi="Franklin Gothic Book"/>
            <w:bCs/>
            <w:sz w:val="24"/>
            <w:szCs w:val="24"/>
          </w:rPr>
          <w:t>Medien@Spitzengilde.de</w:t>
        </w:r>
      </w:hyperlink>
      <w:r w:rsidR="00437A93">
        <w:rPr>
          <w:rFonts w:ascii="Franklin Gothic Book" w:hAnsi="Franklin Gothic Book"/>
          <w:bCs/>
          <w:sz w:val="24"/>
          <w:szCs w:val="24"/>
        </w:rPr>
        <w:t xml:space="preserve"> schicken oder </w:t>
      </w:r>
      <w:r w:rsidR="00437A93">
        <w:rPr>
          <w:rFonts w:ascii="Franklin Gothic Book" w:hAnsi="Franklin Gothic Book"/>
          <w:bCs/>
          <w:sz w:val="24"/>
          <w:szCs w:val="24"/>
        </w:rPr>
        <w:br/>
        <w:t>per Post</w:t>
      </w:r>
      <w:r w:rsidR="00687186">
        <w:rPr>
          <w:rFonts w:ascii="Franklin Gothic Book" w:hAnsi="Franklin Gothic Book"/>
          <w:bCs/>
          <w:sz w:val="24"/>
          <w:szCs w:val="24"/>
        </w:rPr>
        <w:t xml:space="preserve"> </w:t>
      </w:r>
      <w:r w:rsidR="00437A93">
        <w:rPr>
          <w:rFonts w:ascii="Franklin Gothic Book" w:hAnsi="Franklin Gothic Book"/>
          <w:bCs/>
          <w:sz w:val="24"/>
          <w:szCs w:val="24"/>
        </w:rPr>
        <w:t>an Maria Kilian, An der Tenne 22, 42551 Velbert</w:t>
      </w:r>
    </w:p>
    <w:bookmarkEnd w:id="0"/>
    <w:p w14:paraId="7C56EA42" w14:textId="77777777" w:rsidR="00DC2551" w:rsidRDefault="00DC2551" w:rsidP="00B94B59">
      <w:pPr>
        <w:tabs>
          <w:tab w:val="left" w:pos="6521"/>
        </w:tabs>
        <w:spacing w:after="12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2D65ECC6" w14:textId="77777777" w:rsidR="00B94B59" w:rsidRDefault="00B94B59" w:rsidP="001A28D9">
      <w:pPr>
        <w:tabs>
          <w:tab w:val="left" w:pos="2694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Vorname, Nachname</w:t>
      </w:r>
      <w:r w:rsidR="001A28D9">
        <w:rPr>
          <w:rFonts w:ascii="Franklin Gothic Book" w:hAnsi="Franklin Gothic Book"/>
        </w:rPr>
        <w:tab/>
        <w:t>________________________________________</w:t>
      </w:r>
    </w:p>
    <w:p w14:paraId="7480EAB6" w14:textId="77777777" w:rsidR="00565B14" w:rsidRDefault="00565B14" w:rsidP="001A28D9">
      <w:pPr>
        <w:tabs>
          <w:tab w:val="left" w:pos="2694"/>
        </w:tabs>
        <w:spacing w:after="120" w:line="240" w:lineRule="auto"/>
        <w:rPr>
          <w:rFonts w:ascii="Franklin Gothic Book" w:hAnsi="Franklin Gothic Book"/>
        </w:rPr>
      </w:pPr>
    </w:p>
    <w:p w14:paraId="3A393914" w14:textId="77777777" w:rsidR="00B94B59" w:rsidRDefault="00B94B59" w:rsidP="001A28D9">
      <w:pPr>
        <w:tabs>
          <w:tab w:val="left" w:pos="2694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Straße</w:t>
      </w:r>
      <w:r w:rsidR="001A28D9">
        <w:rPr>
          <w:rFonts w:ascii="Franklin Gothic Book" w:hAnsi="Franklin Gothic Book"/>
        </w:rPr>
        <w:tab/>
        <w:t>________________________________________</w:t>
      </w:r>
    </w:p>
    <w:p w14:paraId="2E604BD0" w14:textId="77777777" w:rsidR="00565B14" w:rsidRDefault="00565B14" w:rsidP="001A28D9">
      <w:pPr>
        <w:tabs>
          <w:tab w:val="left" w:pos="2694"/>
        </w:tabs>
        <w:spacing w:after="120" w:line="240" w:lineRule="auto"/>
        <w:rPr>
          <w:rFonts w:ascii="Franklin Gothic Book" w:hAnsi="Franklin Gothic Book"/>
        </w:rPr>
      </w:pPr>
    </w:p>
    <w:p w14:paraId="404F833E" w14:textId="77777777" w:rsidR="00B94B59" w:rsidRDefault="00B94B59" w:rsidP="001A28D9">
      <w:pPr>
        <w:tabs>
          <w:tab w:val="left" w:pos="2694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PLZ Ort</w:t>
      </w:r>
      <w:r w:rsidR="001A28D9">
        <w:rPr>
          <w:rFonts w:ascii="Franklin Gothic Book" w:hAnsi="Franklin Gothic Book"/>
        </w:rPr>
        <w:tab/>
        <w:t>________________________________________</w:t>
      </w:r>
    </w:p>
    <w:p w14:paraId="7914121D" w14:textId="77777777" w:rsidR="00565B14" w:rsidRDefault="00565B14" w:rsidP="001A28D9">
      <w:pPr>
        <w:tabs>
          <w:tab w:val="left" w:pos="2694"/>
        </w:tabs>
        <w:spacing w:after="120" w:line="240" w:lineRule="auto"/>
        <w:rPr>
          <w:rFonts w:ascii="Franklin Gothic Book" w:hAnsi="Franklin Gothic Book"/>
        </w:rPr>
      </w:pPr>
    </w:p>
    <w:p w14:paraId="456AA63C" w14:textId="77777777" w:rsidR="00B94B59" w:rsidRDefault="00B94B59" w:rsidP="001A28D9">
      <w:pPr>
        <w:tabs>
          <w:tab w:val="left" w:pos="2694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Telefonnummer</w:t>
      </w:r>
      <w:r w:rsidR="001A28D9">
        <w:rPr>
          <w:rFonts w:ascii="Franklin Gothic Book" w:hAnsi="Franklin Gothic Book"/>
        </w:rPr>
        <w:tab/>
        <w:t>________________________________________</w:t>
      </w:r>
    </w:p>
    <w:p w14:paraId="50CC3E46" w14:textId="77777777" w:rsidR="00565B14" w:rsidRDefault="00565B14" w:rsidP="001A28D9">
      <w:pPr>
        <w:tabs>
          <w:tab w:val="left" w:pos="2694"/>
        </w:tabs>
        <w:spacing w:after="120" w:line="240" w:lineRule="auto"/>
        <w:rPr>
          <w:rFonts w:ascii="Franklin Gothic Book" w:hAnsi="Franklin Gothic Book"/>
        </w:rPr>
      </w:pPr>
    </w:p>
    <w:p w14:paraId="277814EE" w14:textId="77777777" w:rsidR="001A28D9" w:rsidRDefault="001A28D9" w:rsidP="001A28D9">
      <w:pPr>
        <w:tabs>
          <w:tab w:val="left" w:pos="2694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Mailadresse</w:t>
      </w:r>
      <w:r>
        <w:rPr>
          <w:rFonts w:ascii="Franklin Gothic Book" w:hAnsi="Franklin Gothic Book"/>
        </w:rPr>
        <w:tab/>
        <w:t>________________________________________</w:t>
      </w:r>
    </w:p>
    <w:p w14:paraId="44C7ACBA" w14:textId="77777777" w:rsidR="00B94B59" w:rsidRDefault="00B94B59" w:rsidP="00B94B59">
      <w:pPr>
        <w:tabs>
          <w:tab w:val="left" w:pos="6521"/>
        </w:tabs>
        <w:spacing w:after="120" w:line="240" w:lineRule="auto"/>
        <w:rPr>
          <w:rFonts w:ascii="Franklin Gothic Book" w:hAnsi="Franklin Gothic Book"/>
        </w:rPr>
      </w:pPr>
    </w:p>
    <w:p w14:paraId="3B3A333D" w14:textId="77777777" w:rsidR="001A28D9" w:rsidRDefault="00000000" w:rsidP="001A28D9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64542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8D9">
            <w:rPr>
              <w:rFonts w:ascii="MS Gothic" w:eastAsia="MS Gothic" w:hAnsi="MS Gothic" w:hint="eastAsia"/>
            </w:rPr>
            <w:t>☐</w:t>
          </w:r>
        </w:sdtContent>
      </w:sdt>
      <w:r w:rsidR="00895F4F">
        <w:rPr>
          <w:rFonts w:ascii="Franklin Gothic Book" w:hAnsi="Franklin Gothic Book"/>
        </w:rPr>
        <w:tab/>
      </w:r>
      <w:r w:rsidR="001A28D9">
        <w:rPr>
          <w:rFonts w:ascii="Franklin Gothic Book" w:hAnsi="Franklin Gothic Book"/>
        </w:rPr>
        <w:t>Einzel</w:t>
      </w:r>
      <w:r w:rsidR="00895F4F">
        <w:rPr>
          <w:rFonts w:ascii="Franklin Gothic Book" w:hAnsi="Franklin Gothic Book"/>
        </w:rPr>
        <w:t xml:space="preserve">zimmer </w:t>
      </w:r>
    </w:p>
    <w:p w14:paraId="42CC7291" w14:textId="2788816E" w:rsidR="001A28D9" w:rsidRDefault="00000000" w:rsidP="001A28D9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98283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D16">
            <w:rPr>
              <w:rFonts w:ascii="MS Gothic" w:eastAsia="MS Gothic" w:hAnsi="MS Gothic" w:hint="eastAsia"/>
            </w:rPr>
            <w:t>☐</w:t>
          </w:r>
        </w:sdtContent>
      </w:sdt>
      <w:r w:rsidR="001A28D9">
        <w:rPr>
          <w:rFonts w:ascii="Franklin Gothic Book" w:hAnsi="Franklin Gothic Book"/>
        </w:rPr>
        <w:tab/>
        <w:t>Doppelzimmer mit _________________</w:t>
      </w:r>
      <w:r w:rsidR="009B0AB2">
        <w:rPr>
          <w:rFonts w:ascii="Franklin Gothic Book" w:hAnsi="Franklin Gothic Book"/>
        </w:rPr>
        <w:t>_______________________</w:t>
      </w:r>
    </w:p>
    <w:p w14:paraId="776BE152" w14:textId="68E6E167" w:rsidR="00850D16" w:rsidRDefault="00000000" w:rsidP="00850D16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6547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D16">
            <w:rPr>
              <w:rFonts w:ascii="MS Gothic" w:eastAsia="MS Gothic" w:hAnsi="MS Gothic" w:hint="eastAsia"/>
            </w:rPr>
            <w:t>☐</w:t>
          </w:r>
        </w:sdtContent>
      </w:sdt>
      <w:r w:rsidR="00850D16">
        <w:rPr>
          <w:rFonts w:ascii="Franklin Gothic Book" w:hAnsi="Franklin Gothic Book"/>
        </w:rPr>
        <w:tab/>
        <w:t>Mein Name und meine Telefonnummer darf an die Reiseteilnehmer gegeben werden.</w:t>
      </w:r>
    </w:p>
    <w:p w14:paraId="3854027D" w14:textId="77777777" w:rsidR="00B94B59" w:rsidRDefault="00B94B59" w:rsidP="00895F4F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</w:p>
    <w:p w14:paraId="09F038C6" w14:textId="044950CE" w:rsidR="001A28D9" w:rsidRDefault="001A28D9" w:rsidP="00895F4F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Ich bitte um Berücksichtigung von folgende</w:t>
      </w:r>
      <w:r w:rsidR="009B0AB2">
        <w:rPr>
          <w:rFonts w:ascii="Franklin Gothic Book" w:hAnsi="Franklin Gothic Book"/>
        </w:rPr>
        <w:t>n</w:t>
      </w:r>
      <w:r>
        <w:rPr>
          <w:rFonts w:ascii="Franklin Gothic Book" w:hAnsi="Franklin Gothic Book"/>
        </w:rPr>
        <w:t xml:space="preserve"> Allergien: ___________________</w:t>
      </w:r>
    </w:p>
    <w:p w14:paraId="5FBEC2B8" w14:textId="77777777" w:rsidR="001A28D9" w:rsidRDefault="001A28D9" w:rsidP="00895F4F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</w:p>
    <w:p w14:paraId="3440EEED" w14:textId="77777777" w:rsidR="001A28D9" w:rsidRDefault="00000000" w:rsidP="001A28D9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51444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8D9">
            <w:rPr>
              <w:rFonts w:ascii="MS Gothic" w:eastAsia="MS Gothic" w:hAnsi="MS Gothic" w:hint="eastAsia"/>
            </w:rPr>
            <w:t>☐</w:t>
          </w:r>
        </w:sdtContent>
      </w:sdt>
      <w:r w:rsidR="001A28D9">
        <w:rPr>
          <w:rFonts w:ascii="Franklin Gothic Book" w:hAnsi="Franklin Gothic Book"/>
        </w:rPr>
        <w:tab/>
        <w:t>Ich bevorzuge vegetarische Mahlzeiten</w:t>
      </w:r>
    </w:p>
    <w:p w14:paraId="3A1ACB05" w14:textId="77777777" w:rsidR="001A28D9" w:rsidRDefault="00000000" w:rsidP="001A28D9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73173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8D9">
            <w:rPr>
              <w:rFonts w:ascii="MS Gothic" w:eastAsia="MS Gothic" w:hAnsi="MS Gothic" w:hint="eastAsia"/>
            </w:rPr>
            <w:t>☐</w:t>
          </w:r>
        </w:sdtContent>
      </w:sdt>
      <w:r w:rsidR="001A28D9">
        <w:rPr>
          <w:rFonts w:ascii="Franklin Gothic Book" w:hAnsi="Franklin Gothic Book"/>
        </w:rPr>
        <w:tab/>
        <w:t>Ich bevorzuge vegane Mahlzeiten</w:t>
      </w:r>
    </w:p>
    <w:p w14:paraId="12713B45" w14:textId="77777777" w:rsidR="00A54690" w:rsidRDefault="00A54690" w:rsidP="00A54690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</w:p>
    <w:p w14:paraId="23DB13C7" w14:textId="33B0EB8D" w:rsidR="00A54690" w:rsidRDefault="00A54690" w:rsidP="00A54690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Ich kann folgende Technik (im Bus) zeigen / lehren: _____________________</w:t>
      </w:r>
    </w:p>
    <w:p w14:paraId="76BEB0EF" w14:textId="4DF3F164" w:rsidR="00A54690" w:rsidRDefault="00A54690" w:rsidP="00A54690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Ich möchte folgende Technik (im Bus) lernen: __________________________</w:t>
      </w:r>
    </w:p>
    <w:p w14:paraId="30EB5F40" w14:textId="77777777" w:rsidR="001A28D9" w:rsidRPr="00B94B59" w:rsidRDefault="001A28D9" w:rsidP="001A28D9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</w:p>
    <w:p w14:paraId="50B1EB52" w14:textId="77777777" w:rsidR="001A28D9" w:rsidRDefault="001A28D9" w:rsidP="001A28D9">
      <w:pPr>
        <w:tabs>
          <w:tab w:val="left" w:pos="6521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 und Notfallnummer, falls während der Reise ein Angehöriger informiert werden muss:</w:t>
      </w:r>
    </w:p>
    <w:p w14:paraId="549D9728" w14:textId="77777777" w:rsidR="001A28D9" w:rsidRDefault="001A28D9" w:rsidP="001A28D9">
      <w:pPr>
        <w:tabs>
          <w:tab w:val="left" w:pos="6521"/>
        </w:tabs>
        <w:spacing w:after="120" w:line="240" w:lineRule="auto"/>
        <w:rPr>
          <w:rFonts w:ascii="Franklin Gothic Book" w:hAnsi="Franklin Gothic Book"/>
        </w:rPr>
      </w:pPr>
    </w:p>
    <w:p w14:paraId="3CBCC8BA" w14:textId="77777777" w:rsidR="001A28D9" w:rsidRDefault="001A28D9" w:rsidP="001A28D9">
      <w:pPr>
        <w:tabs>
          <w:tab w:val="left" w:pos="6521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</w:t>
      </w:r>
    </w:p>
    <w:p w14:paraId="316D5054" w14:textId="77777777" w:rsidR="001A28D9" w:rsidRDefault="001A28D9" w:rsidP="001A28D9">
      <w:pPr>
        <w:tabs>
          <w:tab w:val="left" w:pos="6521"/>
        </w:tabs>
        <w:spacing w:after="120" w:line="240" w:lineRule="auto"/>
        <w:rPr>
          <w:rFonts w:ascii="Franklin Gothic Book" w:hAnsi="Franklin Gothic Book"/>
        </w:rPr>
      </w:pPr>
    </w:p>
    <w:p w14:paraId="5A5DB406" w14:textId="698B79DE" w:rsidR="009B0AB2" w:rsidRDefault="009B0AB2" w:rsidP="00E30EC0">
      <w:pPr>
        <w:tabs>
          <w:tab w:val="left" w:pos="5245"/>
        </w:tabs>
        <w:spacing w:after="120" w:line="240" w:lineRule="auto"/>
        <w:rPr>
          <w:rFonts w:ascii="Franklin Gothic Book" w:hAnsi="Franklin Gothic Book"/>
        </w:rPr>
      </w:pPr>
      <w:bookmarkStart w:id="1" w:name="_Hlk143853289"/>
      <w:r>
        <w:rPr>
          <w:rFonts w:ascii="Franklin Gothic Book" w:hAnsi="Franklin Gothic Book"/>
        </w:rPr>
        <w:t>Zustieg in</w:t>
      </w:r>
      <w:r>
        <w:rPr>
          <w:rFonts w:ascii="Franklin Gothic Book" w:hAnsi="Franklin Gothic Book"/>
        </w:rPr>
        <w:tab/>
        <w:t xml:space="preserve">Ausstieg </w:t>
      </w:r>
      <w:r w:rsidR="00A54690">
        <w:rPr>
          <w:rFonts w:ascii="Franklin Gothic Book" w:hAnsi="Franklin Gothic Book"/>
        </w:rPr>
        <w:t>in</w:t>
      </w:r>
    </w:p>
    <w:p w14:paraId="028B8069" w14:textId="42F9EAE8" w:rsidR="009B0AB2" w:rsidRDefault="00000000" w:rsidP="00E30EC0">
      <w:pPr>
        <w:tabs>
          <w:tab w:val="left" w:pos="993"/>
          <w:tab w:val="left" w:pos="5245"/>
        </w:tabs>
        <w:spacing w:after="120" w:line="240" w:lineRule="auto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724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AB2">
            <w:rPr>
              <w:rFonts w:ascii="MS Gothic" w:eastAsia="MS Gothic" w:hAnsi="MS Gothic" w:hint="eastAsia"/>
            </w:rPr>
            <w:t>☐</w:t>
          </w:r>
        </w:sdtContent>
      </w:sdt>
      <w:r w:rsidR="009B0AB2">
        <w:rPr>
          <w:rFonts w:ascii="Franklin Gothic Book" w:hAnsi="Franklin Gothic Book"/>
        </w:rPr>
        <w:tab/>
      </w:r>
      <w:r w:rsidR="00A54690" w:rsidRPr="00E30EC0">
        <w:rPr>
          <w:rFonts w:ascii="Franklin Gothic Book" w:hAnsi="Franklin Gothic Book"/>
        </w:rPr>
        <w:t>F</w:t>
      </w:r>
      <w:r w:rsidR="00A54690">
        <w:rPr>
          <w:rFonts w:ascii="Franklin Gothic Book" w:hAnsi="Franklin Gothic Book"/>
        </w:rPr>
        <w:t xml:space="preserve">rankfurt </w:t>
      </w:r>
      <w:r w:rsidR="00A54690" w:rsidRPr="00E30EC0">
        <w:rPr>
          <w:rFonts w:ascii="Franklin Gothic Book" w:hAnsi="Franklin Gothic Book"/>
        </w:rPr>
        <w:t>Flughafen, Busparkplatz 36</w:t>
      </w:r>
      <w:r w:rsidR="009B0AB2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-68744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AB2">
            <w:rPr>
              <w:rFonts w:ascii="MS Gothic" w:eastAsia="MS Gothic" w:hAnsi="MS Gothic" w:hint="eastAsia"/>
            </w:rPr>
            <w:t>☐</w:t>
          </w:r>
        </w:sdtContent>
      </w:sdt>
      <w:r w:rsidR="009B0AB2">
        <w:rPr>
          <w:rFonts w:ascii="Franklin Gothic Book" w:hAnsi="Franklin Gothic Book"/>
        </w:rPr>
        <w:tab/>
      </w:r>
      <w:r w:rsidR="00C0302B">
        <w:rPr>
          <w:rFonts w:ascii="Franklin Gothic Book" w:hAnsi="Franklin Gothic Book"/>
        </w:rPr>
        <w:t>R</w:t>
      </w:r>
      <w:r w:rsidR="00A54690">
        <w:rPr>
          <w:rFonts w:ascii="Franklin Gothic Book" w:hAnsi="Franklin Gothic Book"/>
        </w:rPr>
        <w:t>atingen</w:t>
      </w:r>
    </w:p>
    <w:p w14:paraId="6C15C66E" w14:textId="24C688E4" w:rsidR="009B0AB2" w:rsidRDefault="00000000" w:rsidP="00E30EC0">
      <w:pPr>
        <w:tabs>
          <w:tab w:val="left" w:pos="993"/>
          <w:tab w:val="left" w:pos="5245"/>
        </w:tabs>
        <w:spacing w:after="120" w:line="240" w:lineRule="auto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04737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AB2">
            <w:rPr>
              <w:rFonts w:ascii="MS Gothic" w:eastAsia="MS Gothic" w:hAnsi="MS Gothic" w:hint="eastAsia"/>
            </w:rPr>
            <w:t>☐</w:t>
          </w:r>
        </w:sdtContent>
      </w:sdt>
      <w:r w:rsidR="009B0AB2">
        <w:rPr>
          <w:rFonts w:ascii="Franklin Gothic Book" w:hAnsi="Franklin Gothic Book"/>
        </w:rPr>
        <w:tab/>
      </w:r>
      <w:r w:rsidR="00A54690">
        <w:rPr>
          <w:rFonts w:ascii="Franklin Gothic Book" w:hAnsi="Franklin Gothic Book"/>
        </w:rPr>
        <w:t>Düsseldorf</w:t>
      </w:r>
      <w:r w:rsidR="009B0AB2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-91262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AB2">
            <w:rPr>
              <w:rFonts w:ascii="MS Gothic" w:eastAsia="MS Gothic" w:hAnsi="MS Gothic" w:hint="eastAsia"/>
            </w:rPr>
            <w:t>☐</w:t>
          </w:r>
        </w:sdtContent>
      </w:sdt>
      <w:r w:rsidR="009B0AB2">
        <w:rPr>
          <w:rFonts w:ascii="Franklin Gothic Book" w:hAnsi="Franklin Gothic Book"/>
        </w:rPr>
        <w:tab/>
      </w:r>
      <w:r w:rsidR="00A54690">
        <w:rPr>
          <w:rFonts w:ascii="Franklin Gothic Book" w:hAnsi="Franklin Gothic Book"/>
        </w:rPr>
        <w:t>Düsseldorf</w:t>
      </w:r>
    </w:p>
    <w:p w14:paraId="402B729D" w14:textId="4B3D15AB" w:rsidR="009B0AB2" w:rsidRDefault="00000000" w:rsidP="00E30EC0">
      <w:pPr>
        <w:tabs>
          <w:tab w:val="left" w:pos="993"/>
          <w:tab w:val="left" w:pos="5245"/>
        </w:tabs>
        <w:spacing w:after="120" w:line="240" w:lineRule="auto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6613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AB2">
            <w:rPr>
              <w:rFonts w:ascii="MS Gothic" w:eastAsia="MS Gothic" w:hAnsi="MS Gothic" w:hint="eastAsia"/>
            </w:rPr>
            <w:t>☐</w:t>
          </w:r>
        </w:sdtContent>
      </w:sdt>
      <w:r w:rsidR="009B0AB2">
        <w:rPr>
          <w:rFonts w:ascii="Franklin Gothic Book" w:hAnsi="Franklin Gothic Book"/>
        </w:rPr>
        <w:tab/>
      </w:r>
      <w:r w:rsidR="00A54690">
        <w:rPr>
          <w:rFonts w:ascii="Franklin Gothic Book" w:hAnsi="Franklin Gothic Book"/>
        </w:rPr>
        <w:t>Hasselt, Belgien</w:t>
      </w:r>
      <w:r w:rsidR="009B0AB2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386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AB2">
            <w:rPr>
              <w:rFonts w:ascii="MS Gothic" w:eastAsia="MS Gothic" w:hAnsi="MS Gothic" w:hint="eastAsia"/>
            </w:rPr>
            <w:t>☐</w:t>
          </w:r>
        </w:sdtContent>
      </w:sdt>
      <w:r w:rsidR="009B0AB2">
        <w:rPr>
          <w:rFonts w:ascii="Franklin Gothic Book" w:hAnsi="Franklin Gothic Book"/>
        </w:rPr>
        <w:tab/>
      </w:r>
      <w:r w:rsidR="00E30EC0" w:rsidRPr="00E30EC0">
        <w:rPr>
          <w:rFonts w:ascii="Franklin Gothic Book" w:hAnsi="Franklin Gothic Book"/>
        </w:rPr>
        <w:t>F</w:t>
      </w:r>
      <w:r w:rsidR="00E30EC0">
        <w:rPr>
          <w:rFonts w:ascii="Franklin Gothic Book" w:hAnsi="Franklin Gothic Book"/>
        </w:rPr>
        <w:t xml:space="preserve">rankfurt </w:t>
      </w:r>
      <w:r w:rsidR="00E30EC0" w:rsidRPr="00E30EC0">
        <w:rPr>
          <w:rFonts w:ascii="Franklin Gothic Book" w:hAnsi="Franklin Gothic Book"/>
        </w:rPr>
        <w:t>Flughafen, Busparkplatz 36</w:t>
      </w:r>
    </w:p>
    <w:bookmarkEnd w:id="1"/>
    <w:p w14:paraId="07B8B849" w14:textId="77777777" w:rsidR="001A28D9" w:rsidRDefault="001A28D9" w:rsidP="00895F4F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</w:p>
    <w:p w14:paraId="54828F8D" w14:textId="08BA5CED" w:rsidR="001A28D9" w:rsidRDefault="001A28D9" w:rsidP="00895F4F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</w:t>
      </w:r>
      <w:r w:rsidR="006879E5">
        <w:rPr>
          <w:rFonts w:ascii="Franklin Gothic Book" w:hAnsi="Franklin Gothic Book"/>
        </w:rPr>
        <w:t>______</w:t>
      </w:r>
      <w:r>
        <w:rPr>
          <w:rFonts w:ascii="Franklin Gothic Book" w:hAnsi="Franklin Gothic Book"/>
        </w:rPr>
        <w:t>____________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______________________________</w:t>
      </w:r>
      <w:r w:rsidR="006879E5">
        <w:rPr>
          <w:rFonts w:ascii="Franklin Gothic Book" w:hAnsi="Franklin Gothic Book"/>
        </w:rPr>
        <w:t>_____</w:t>
      </w:r>
      <w:r>
        <w:rPr>
          <w:rFonts w:ascii="Franklin Gothic Book" w:hAnsi="Franklin Gothic Book"/>
        </w:rPr>
        <w:t>____</w:t>
      </w:r>
    </w:p>
    <w:p w14:paraId="2FC9F58E" w14:textId="77777777" w:rsidR="001A28D9" w:rsidRPr="00B94B59" w:rsidRDefault="001A28D9" w:rsidP="00895F4F">
      <w:pPr>
        <w:tabs>
          <w:tab w:val="left" w:pos="993"/>
        </w:tabs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Ort, Datum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Unterschrift</w:t>
      </w:r>
    </w:p>
    <w:sectPr w:rsidR="001A28D9" w:rsidRPr="00B94B59" w:rsidSect="00FA0634">
      <w:pgSz w:w="11906" w:h="16838"/>
      <w:pgMar w:top="1021" w:right="1134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407F8" w14:textId="77777777" w:rsidR="008C522B" w:rsidRDefault="008C522B" w:rsidP="00036C0B">
      <w:pPr>
        <w:spacing w:after="0" w:line="240" w:lineRule="auto"/>
      </w:pPr>
      <w:r>
        <w:separator/>
      </w:r>
    </w:p>
  </w:endnote>
  <w:endnote w:type="continuationSeparator" w:id="0">
    <w:p w14:paraId="3DFB503C" w14:textId="77777777" w:rsidR="008C522B" w:rsidRDefault="008C522B" w:rsidP="0003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FD154" w14:textId="77777777" w:rsidR="008C522B" w:rsidRDefault="008C522B" w:rsidP="00036C0B">
      <w:pPr>
        <w:spacing w:after="0" w:line="240" w:lineRule="auto"/>
      </w:pPr>
      <w:r>
        <w:separator/>
      </w:r>
    </w:p>
  </w:footnote>
  <w:footnote w:type="continuationSeparator" w:id="0">
    <w:p w14:paraId="48B6CADF" w14:textId="77777777" w:rsidR="008C522B" w:rsidRDefault="008C522B" w:rsidP="0003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4380D"/>
    <w:multiLevelType w:val="hybridMultilevel"/>
    <w:tmpl w:val="AFF4B39E"/>
    <w:lvl w:ilvl="0" w:tplc="DC38FB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0EC7"/>
    <w:multiLevelType w:val="hybridMultilevel"/>
    <w:tmpl w:val="608AF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1A63"/>
    <w:multiLevelType w:val="hybridMultilevel"/>
    <w:tmpl w:val="B43861CE"/>
    <w:lvl w:ilvl="0" w:tplc="6ED8EE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327940">
    <w:abstractNumId w:val="0"/>
  </w:num>
  <w:num w:numId="2" w16cid:durableId="910046675">
    <w:abstractNumId w:val="2"/>
  </w:num>
  <w:num w:numId="3" w16cid:durableId="67950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35"/>
    <w:rsid w:val="00031C58"/>
    <w:rsid w:val="00036C0B"/>
    <w:rsid w:val="00041517"/>
    <w:rsid w:val="000C396F"/>
    <w:rsid w:val="000E3122"/>
    <w:rsid w:val="000E626C"/>
    <w:rsid w:val="001607AC"/>
    <w:rsid w:val="00166B36"/>
    <w:rsid w:val="00181035"/>
    <w:rsid w:val="001A25BB"/>
    <w:rsid w:val="001A28D9"/>
    <w:rsid w:val="001E48CC"/>
    <w:rsid w:val="002E6DD1"/>
    <w:rsid w:val="00311729"/>
    <w:rsid w:val="00376508"/>
    <w:rsid w:val="00386F2E"/>
    <w:rsid w:val="003F021E"/>
    <w:rsid w:val="003F1853"/>
    <w:rsid w:val="00431888"/>
    <w:rsid w:val="00435B9E"/>
    <w:rsid w:val="00437A93"/>
    <w:rsid w:val="00504710"/>
    <w:rsid w:val="00565B14"/>
    <w:rsid w:val="005D7B8B"/>
    <w:rsid w:val="0060339C"/>
    <w:rsid w:val="00676C2B"/>
    <w:rsid w:val="00685E03"/>
    <w:rsid w:val="00687186"/>
    <w:rsid w:val="006879E5"/>
    <w:rsid w:val="0069617A"/>
    <w:rsid w:val="006E3885"/>
    <w:rsid w:val="00755CD1"/>
    <w:rsid w:val="008046C5"/>
    <w:rsid w:val="008301B2"/>
    <w:rsid w:val="00850D16"/>
    <w:rsid w:val="00875F19"/>
    <w:rsid w:val="00895F4F"/>
    <w:rsid w:val="008C522B"/>
    <w:rsid w:val="008C5EF7"/>
    <w:rsid w:val="008F29DE"/>
    <w:rsid w:val="009625EF"/>
    <w:rsid w:val="00997F23"/>
    <w:rsid w:val="009B0AB2"/>
    <w:rsid w:val="009C7927"/>
    <w:rsid w:val="00A41362"/>
    <w:rsid w:val="00A54690"/>
    <w:rsid w:val="00B41E01"/>
    <w:rsid w:val="00B94B59"/>
    <w:rsid w:val="00BE48B5"/>
    <w:rsid w:val="00C0302B"/>
    <w:rsid w:val="00C030CA"/>
    <w:rsid w:val="00C15293"/>
    <w:rsid w:val="00C20981"/>
    <w:rsid w:val="00C211E9"/>
    <w:rsid w:val="00C7065B"/>
    <w:rsid w:val="00C803F7"/>
    <w:rsid w:val="00CC10A3"/>
    <w:rsid w:val="00D34BDA"/>
    <w:rsid w:val="00D6509D"/>
    <w:rsid w:val="00DC2551"/>
    <w:rsid w:val="00DD2287"/>
    <w:rsid w:val="00DD57DD"/>
    <w:rsid w:val="00E25810"/>
    <w:rsid w:val="00E30EC0"/>
    <w:rsid w:val="00E45B6D"/>
    <w:rsid w:val="00E5752D"/>
    <w:rsid w:val="00E76BED"/>
    <w:rsid w:val="00E76C81"/>
    <w:rsid w:val="00EE0CD8"/>
    <w:rsid w:val="00F14C55"/>
    <w:rsid w:val="00F45C92"/>
    <w:rsid w:val="00F770B7"/>
    <w:rsid w:val="00F97A7F"/>
    <w:rsid w:val="00FA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37F7E"/>
  <w15:chartTrackingRefBased/>
  <w15:docId w15:val="{A1389094-E427-41C1-BA1F-8348D845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81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C0B"/>
  </w:style>
  <w:style w:type="paragraph" w:styleId="Fuzeile">
    <w:name w:val="footer"/>
    <w:basedOn w:val="Standard"/>
    <w:link w:val="FuzeileZchn"/>
    <w:uiPriority w:val="99"/>
    <w:unhideWhenUsed/>
    <w:rsid w:val="0003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C0B"/>
  </w:style>
  <w:style w:type="character" w:styleId="Hyperlink">
    <w:name w:val="Hyperlink"/>
    <w:basedOn w:val="Absatz-Standardschriftart"/>
    <w:uiPriority w:val="99"/>
    <w:unhideWhenUsed/>
    <w:rsid w:val="00435B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5B9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76C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CD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8103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en@Spitzengild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mki\Documents\Benutzerdefinierte%20Office-Vorlagen\Briefkopf%20Kilia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FF28-F9E4-44ED-892D-AA63803A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Kilian.dotx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Kilian</dc:creator>
  <cp:keywords/>
  <dc:description/>
  <cp:lastModifiedBy>Maria Kilian</cp:lastModifiedBy>
  <cp:revision>7</cp:revision>
  <cp:lastPrinted>2023-09-08T09:37:00Z</cp:lastPrinted>
  <dcterms:created xsi:type="dcterms:W3CDTF">2024-12-11T10:53:00Z</dcterms:created>
  <dcterms:modified xsi:type="dcterms:W3CDTF">2025-01-24T08:46:00Z</dcterms:modified>
</cp:coreProperties>
</file>